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14FD20E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>Датум:</w:t>
      </w:r>
      <w:r w:rsidR="00433282">
        <w:rPr>
          <w:kern w:val="3"/>
          <w:lang w:val="en-US" w:eastAsia="ar-SA"/>
        </w:rPr>
        <w:t xml:space="preserve"> 22.05.2026.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1E0324B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433282">
        <w:rPr>
          <w:b/>
          <w:bCs/>
          <w:kern w:val="3"/>
          <w:lang w:val="en-US" w:eastAsia="ar-SA"/>
        </w:rPr>
        <w:t xml:space="preserve"> L </w:t>
      </w:r>
      <w:r w:rsidR="00433282">
        <w:rPr>
          <w:b/>
          <w:bCs/>
          <w:kern w:val="3"/>
          <w:lang w:val="sr-Cyrl-RS" w:eastAsia="ar-SA"/>
        </w:rPr>
        <w:t>- профил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F7F1CCB" w:rsidR="00EC05A7" w:rsidRPr="0043328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433282">
        <w:rPr>
          <w:b/>
          <w:kern w:val="3"/>
          <w:lang w:val="sr-Cyrl-RS" w:eastAsia="ar-SA"/>
        </w:rPr>
        <w:t xml:space="preserve"> 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17BA05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433282">
        <w:rPr>
          <w:kern w:val="3"/>
          <w:lang w:val="sr-Cyrl-RS" w:eastAsia="ar-SA"/>
        </w:rPr>
        <w:t>26.05.2026.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4BC871B" w14:textId="0AB59705" w:rsidR="00433282" w:rsidRPr="00A3396B" w:rsidRDefault="00433282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063/113-45-73</w:t>
      </w:r>
    </w:p>
    <w:sectPr w:rsidR="00433282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79C3" w14:textId="77777777" w:rsidR="00950A5F" w:rsidRDefault="00950A5F">
      <w:r>
        <w:separator/>
      </w:r>
    </w:p>
  </w:endnote>
  <w:endnote w:type="continuationSeparator" w:id="0">
    <w:p w14:paraId="75E25F53" w14:textId="77777777" w:rsidR="00950A5F" w:rsidRDefault="009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E5A4" w14:textId="77777777" w:rsidR="00950A5F" w:rsidRDefault="00950A5F">
      <w:r>
        <w:separator/>
      </w:r>
    </w:p>
  </w:footnote>
  <w:footnote w:type="continuationSeparator" w:id="0">
    <w:p w14:paraId="56079577" w14:textId="77777777" w:rsidR="00950A5F" w:rsidRDefault="0095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96185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85242"/>
    <w:rsid w:val="001C1ADE"/>
    <w:rsid w:val="001C3136"/>
    <w:rsid w:val="00224422"/>
    <w:rsid w:val="0039006E"/>
    <w:rsid w:val="00433282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0A5F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2026-05-22T11:31:00Z</dcterms:modified>
</cp:coreProperties>
</file>